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F18D2" w14:textId="4BC1D5C0" w:rsidR="00E96834" w:rsidRDefault="001E5D59" w:rsidP="00E96834">
      <w:pPr>
        <w:ind w:right="-166"/>
      </w:pPr>
      <w:r>
        <w:t>Sindicatul</w:t>
      </w:r>
      <w:r w:rsidR="00E96834">
        <w:t xml:space="preserve">  ...................................................................</w:t>
      </w:r>
      <w:r>
        <w:t>......</w:t>
      </w:r>
    </w:p>
    <w:p w14:paraId="0929833B" w14:textId="127732E7" w:rsidR="001E5D59" w:rsidRDefault="001E5D59" w:rsidP="00E96834">
      <w:pPr>
        <w:ind w:right="-166"/>
      </w:pPr>
      <w:r>
        <w:t>Instituţia.............................................................................</w:t>
      </w:r>
    </w:p>
    <w:p w14:paraId="057037C7" w14:textId="77777777" w:rsidR="00546C3D" w:rsidRDefault="00546C3D" w:rsidP="00E96834">
      <w:pPr>
        <w:ind w:right="-166"/>
      </w:pPr>
    </w:p>
    <w:p w14:paraId="39557A3A" w14:textId="77777777" w:rsidR="00E96834" w:rsidRPr="006318AD" w:rsidRDefault="00E96834" w:rsidP="00E96834">
      <w:pPr>
        <w:ind w:right="-166"/>
      </w:pPr>
    </w:p>
    <w:p w14:paraId="1F3ED56B" w14:textId="77777777" w:rsidR="00E96834" w:rsidRDefault="00E96834" w:rsidP="00E96834">
      <w:pPr>
        <w:jc w:val="center"/>
        <w:rPr>
          <w:b/>
        </w:rPr>
      </w:pPr>
      <w:r>
        <w:rPr>
          <w:b/>
        </w:rPr>
        <w:t xml:space="preserve">TABEL NOMINAL </w:t>
      </w:r>
    </w:p>
    <w:p w14:paraId="488E3540" w14:textId="77777777" w:rsidR="00E96834" w:rsidRDefault="00E96834" w:rsidP="00E96834">
      <w:pPr>
        <w:jc w:val="center"/>
        <w:rPr>
          <w:b/>
          <w:sz w:val="28"/>
          <w:szCs w:val="28"/>
        </w:rPr>
      </w:pPr>
    </w:p>
    <w:p w14:paraId="129DA7C1" w14:textId="27298DC4" w:rsidR="00E96834" w:rsidRDefault="00E96834" w:rsidP="009A4021">
      <w:pPr>
        <w:pStyle w:val="Default"/>
        <w:spacing w:line="360" w:lineRule="auto"/>
        <w:ind w:left="-284" w:right="-591"/>
        <w:jc w:val="both"/>
        <w:rPr>
          <w:b/>
          <w:lang w:val="en-US"/>
        </w:rPr>
      </w:pPr>
      <w:r>
        <w:rPr>
          <w:b/>
        </w:rPr>
        <w:t>pentru strângere de semnături în vederea participării la acţiunile de  protest organizate de către</w:t>
      </w:r>
      <w:r w:rsidR="00546C3D">
        <w:rPr>
          <w:b/>
        </w:rPr>
        <w:t xml:space="preserve"> </w:t>
      </w:r>
      <w:r>
        <w:rPr>
          <w:b/>
        </w:rPr>
        <w:t>Federaţia Naţională a Sindicatelor din Administraţie (FNSA)</w:t>
      </w:r>
      <w:r w:rsidR="00546C3D">
        <w:rPr>
          <w:b/>
        </w:rPr>
        <w:t xml:space="preserve"> </w:t>
      </w:r>
      <w:r w:rsidR="009A4021" w:rsidRPr="00546C3D">
        <w:rPr>
          <w:b/>
        </w:rPr>
        <w:t>Prin semnarea acordului de participare la acţiunile de protest, salariaţii vor mandata</w:t>
      </w:r>
      <w:r w:rsidR="00546C3D">
        <w:rPr>
          <w:b/>
        </w:rPr>
        <w:t xml:space="preserve"> </w:t>
      </w:r>
      <w:r w:rsidR="009A4021" w:rsidRPr="00546C3D">
        <w:rPr>
          <w:b/>
        </w:rPr>
        <w:t>conducerea federaţiei să stabilească data organizării sau a declanşarii acţiunilor de protest.</w:t>
      </w:r>
      <w:r w:rsidR="00286034" w:rsidRPr="00546C3D">
        <w:rPr>
          <w:b/>
        </w:rPr>
        <w:t xml:space="preserve"> </w:t>
      </w:r>
      <w:proofErr w:type="spellStart"/>
      <w:r w:rsidR="00286034">
        <w:rPr>
          <w:b/>
          <w:lang w:val="en-US"/>
        </w:rPr>
        <w:t>Revendic</w:t>
      </w:r>
      <w:r w:rsidR="003745AA">
        <w:rPr>
          <w:b/>
          <w:lang w:val="en-US"/>
        </w:rPr>
        <w:t>ă</w:t>
      </w:r>
      <w:r w:rsidR="00286034">
        <w:rPr>
          <w:b/>
          <w:lang w:val="en-US"/>
        </w:rPr>
        <w:t>rile</w:t>
      </w:r>
      <w:proofErr w:type="spellEnd"/>
      <w:r w:rsidR="00286034">
        <w:rPr>
          <w:b/>
          <w:lang w:val="en-US"/>
        </w:rPr>
        <w:t xml:space="preserve"> au </w:t>
      </w:r>
      <w:proofErr w:type="spellStart"/>
      <w:r w:rsidR="00286034">
        <w:rPr>
          <w:b/>
          <w:lang w:val="en-US"/>
        </w:rPr>
        <w:t>fost</w:t>
      </w:r>
      <w:proofErr w:type="spellEnd"/>
      <w:r w:rsidR="00286034">
        <w:rPr>
          <w:b/>
          <w:lang w:val="en-US"/>
        </w:rPr>
        <w:t xml:space="preserve"> </w:t>
      </w:r>
      <w:proofErr w:type="spellStart"/>
      <w:r w:rsidR="00286034">
        <w:rPr>
          <w:b/>
          <w:lang w:val="en-US"/>
        </w:rPr>
        <w:t>aduse</w:t>
      </w:r>
      <w:proofErr w:type="spellEnd"/>
      <w:r w:rsidR="00286034">
        <w:rPr>
          <w:b/>
          <w:lang w:val="en-US"/>
        </w:rPr>
        <w:t xml:space="preserve"> la </w:t>
      </w:r>
      <w:proofErr w:type="spellStart"/>
      <w:r w:rsidR="00286034">
        <w:rPr>
          <w:b/>
          <w:lang w:val="en-US"/>
        </w:rPr>
        <w:t>cunostinţa</w:t>
      </w:r>
      <w:proofErr w:type="spellEnd"/>
      <w:r w:rsidR="00286034">
        <w:rPr>
          <w:b/>
          <w:lang w:val="en-US"/>
        </w:rPr>
        <w:t xml:space="preserve"> </w:t>
      </w:r>
      <w:proofErr w:type="spellStart"/>
      <w:r w:rsidR="00286034">
        <w:rPr>
          <w:b/>
          <w:lang w:val="en-US"/>
        </w:rPr>
        <w:t>salariatilor</w:t>
      </w:r>
      <w:proofErr w:type="spellEnd"/>
      <w:r w:rsidR="00286034">
        <w:rPr>
          <w:b/>
          <w:lang w:val="en-US"/>
        </w:rPr>
        <w:t xml:space="preserve"> </w:t>
      </w:r>
      <w:proofErr w:type="spellStart"/>
      <w:r w:rsidR="00286034">
        <w:rPr>
          <w:b/>
          <w:lang w:val="en-US"/>
        </w:rPr>
        <w:t>prin</w:t>
      </w:r>
      <w:proofErr w:type="spellEnd"/>
      <w:r w:rsidR="00286034">
        <w:rPr>
          <w:b/>
          <w:lang w:val="en-US"/>
        </w:rPr>
        <w:t xml:space="preserve"> </w:t>
      </w:r>
      <w:proofErr w:type="spellStart"/>
      <w:r w:rsidR="00286034">
        <w:rPr>
          <w:b/>
          <w:lang w:val="en-US"/>
        </w:rPr>
        <w:t>Adresa</w:t>
      </w:r>
      <w:proofErr w:type="spellEnd"/>
      <w:r w:rsidR="00286034">
        <w:rPr>
          <w:b/>
          <w:lang w:val="en-US"/>
        </w:rPr>
        <w:t xml:space="preserve"> FNSA nr</w:t>
      </w:r>
      <w:r w:rsidR="003745AA">
        <w:rPr>
          <w:b/>
          <w:lang w:val="en-US"/>
        </w:rPr>
        <w:t>. 85 din 10.06.2025</w:t>
      </w:r>
      <w:r w:rsidR="00286034">
        <w:rPr>
          <w:b/>
          <w:lang w:val="en-US"/>
        </w:rPr>
        <w:t xml:space="preserve"> </w:t>
      </w:r>
      <w:r w:rsidR="00546C3D">
        <w:rPr>
          <w:b/>
          <w:lang w:val="en-US"/>
        </w:rPr>
        <w:t>–</w:t>
      </w:r>
      <w:r w:rsidR="00286034">
        <w:rPr>
          <w:b/>
          <w:lang w:val="en-US"/>
        </w:rPr>
        <w:t xml:space="preserve"> </w:t>
      </w:r>
      <w:proofErr w:type="spellStart"/>
      <w:r w:rsidR="00286034">
        <w:rPr>
          <w:b/>
          <w:lang w:val="en-US"/>
        </w:rPr>
        <w:t>anexat</w:t>
      </w:r>
      <w:r w:rsidR="00546C3D">
        <w:rPr>
          <w:b/>
          <w:lang w:val="en-US"/>
        </w:rPr>
        <w:t>ă</w:t>
      </w:r>
      <w:proofErr w:type="spellEnd"/>
    </w:p>
    <w:p w14:paraId="71C5C394" w14:textId="77777777" w:rsidR="00546C3D" w:rsidRDefault="00546C3D" w:rsidP="009A4021">
      <w:pPr>
        <w:pStyle w:val="Default"/>
        <w:spacing w:line="360" w:lineRule="auto"/>
        <w:ind w:left="-284" w:right="-591"/>
        <w:jc w:val="both"/>
        <w:rPr>
          <w:b/>
          <w:lang w:val="en-US"/>
        </w:rPr>
      </w:pPr>
    </w:p>
    <w:tbl>
      <w:tblPr>
        <w:tblW w:w="14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080"/>
        <w:gridCol w:w="832"/>
        <w:gridCol w:w="833"/>
        <w:gridCol w:w="832"/>
        <w:gridCol w:w="833"/>
        <w:gridCol w:w="832"/>
        <w:gridCol w:w="833"/>
        <w:gridCol w:w="832"/>
        <w:gridCol w:w="833"/>
        <w:gridCol w:w="2160"/>
      </w:tblGrid>
      <w:tr w:rsidR="00244E56" w14:paraId="5A192DCA" w14:textId="77777777" w:rsidTr="00244E56">
        <w:trPr>
          <w:trHeight w:val="57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93FE0" w14:textId="77777777" w:rsidR="00244E56" w:rsidRPr="006318AD" w:rsidRDefault="00244E56" w:rsidP="00C1031E">
            <w:pPr>
              <w:rPr>
                <w:b/>
                <w:sz w:val="20"/>
                <w:szCs w:val="20"/>
              </w:rPr>
            </w:pPr>
            <w:r w:rsidRPr="006318AD">
              <w:rPr>
                <w:b/>
                <w:sz w:val="20"/>
                <w:szCs w:val="20"/>
              </w:rPr>
              <w:t>Nr.</w:t>
            </w:r>
          </w:p>
          <w:p w14:paraId="40544705" w14:textId="77777777" w:rsidR="00244E56" w:rsidRPr="006318AD" w:rsidRDefault="00244E56" w:rsidP="00C1031E">
            <w:pPr>
              <w:jc w:val="center"/>
              <w:rPr>
                <w:b/>
                <w:sz w:val="20"/>
                <w:szCs w:val="20"/>
              </w:rPr>
            </w:pPr>
            <w:r w:rsidRPr="006318AD">
              <w:rPr>
                <w:b/>
                <w:sz w:val="20"/>
                <w:szCs w:val="20"/>
              </w:rPr>
              <w:t>Crt.</w:t>
            </w:r>
          </w:p>
        </w:tc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7210" w14:textId="77777777" w:rsidR="00244E56" w:rsidRPr="006318AD" w:rsidRDefault="00244E56" w:rsidP="00C1031E">
            <w:pPr>
              <w:jc w:val="center"/>
              <w:rPr>
                <w:b/>
                <w:sz w:val="20"/>
                <w:szCs w:val="20"/>
              </w:rPr>
            </w:pPr>
          </w:p>
          <w:p w14:paraId="2965DB8E" w14:textId="77777777" w:rsidR="00244E56" w:rsidRPr="006318AD" w:rsidRDefault="00244E56" w:rsidP="00C1031E">
            <w:pPr>
              <w:jc w:val="center"/>
              <w:rPr>
                <w:b/>
                <w:sz w:val="20"/>
                <w:szCs w:val="20"/>
              </w:rPr>
            </w:pPr>
            <w:r w:rsidRPr="006318AD">
              <w:rPr>
                <w:b/>
                <w:sz w:val="20"/>
                <w:szCs w:val="20"/>
              </w:rPr>
              <w:t>NUMELE ŞI PRENUMELE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8B28F1" w14:textId="0DDCC054" w:rsidR="00244E56" w:rsidRDefault="00244E56" w:rsidP="001E5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Pichetarea Guvernului României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272840" w14:textId="54187D49" w:rsidR="00244E56" w:rsidRDefault="00244E56" w:rsidP="001E5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Grevă japoneză pe durata întregii zile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B2670D" w14:textId="044D7250" w:rsidR="00244E56" w:rsidRPr="006318AD" w:rsidRDefault="00244E56" w:rsidP="001E5D59">
            <w:pPr>
              <w:ind w:right="-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Grevă de avertisment timp de 2 ore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B29CFE" w14:textId="1F5075A0" w:rsidR="00244E56" w:rsidRPr="001E5D59" w:rsidRDefault="00244E56" w:rsidP="001E5D59">
            <w:pPr>
              <w:jc w:val="center"/>
              <w:rPr>
                <w:b/>
                <w:sz w:val="18"/>
                <w:szCs w:val="18"/>
              </w:rPr>
            </w:pPr>
            <w:r w:rsidRPr="001E5D59">
              <w:rPr>
                <w:b/>
                <w:sz w:val="18"/>
                <w:szCs w:val="18"/>
              </w:rPr>
              <w:t>Grevă generală pe perioadă nedeterminată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FE400B" w14:textId="77777777" w:rsidR="00244E56" w:rsidRDefault="00244E56" w:rsidP="00C1031E">
            <w:pPr>
              <w:ind w:right="5523"/>
              <w:jc w:val="center"/>
              <w:rPr>
                <w:b/>
                <w:sz w:val="20"/>
                <w:szCs w:val="20"/>
              </w:rPr>
            </w:pPr>
          </w:p>
          <w:p w14:paraId="1EEBE0BB" w14:textId="77777777" w:rsidR="00244E56" w:rsidRPr="00EA3DBE" w:rsidRDefault="00244E56" w:rsidP="00C1031E">
            <w:pPr>
              <w:jc w:val="center"/>
              <w:rPr>
                <w:b/>
                <w:sz w:val="20"/>
                <w:szCs w:val="20"/>
              </w:rPr>
            </w:pPr>
            <w:r w:rsidRPr="00EA3DBE">
              <w:rPr>
                <w:b/>
                <w:sz w:val="20"/>
                <w:szCs w:val="20"/>
              </w:rPr>
              <w:t>SEMNATURA</w:t>
            </w:r>
          </w:p>
        </w:tc>
      </w:tr>
      <w:tr w:rsidR="00244E56" w14:paraId="73666BDE" w14:textId="77777777" w:rsidTr="00244E56">
        <w:trPr>
          <w:trHeight w:val="4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E7FA5" w14:textId="77777777" w:rsidR="00244E56" w:rsidRDefault="00244E56" w:rsidP="00C1031E">
            <w:pPr>
              <w:rPr>
                <w:b/>
                <w:sz w:val="18"/>
                <w:szCs w:val="18"/>
              </w:rPr>
            </w:pPr>
          </w:p>
        </w:tc>
        <w:tc>
          <w:tcPr>
            <w:tcW w:w="50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38793" w14:textId="77777777" w:rsidR="00244E56" w:rsidRDefault="00244E56" w:rsidP="00C1031E">
            <w:pPr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734D4E" w14:textId="3038CD02" w:rsidR="00244E56" w:rsidRDefault="00244E56" w:rsidP="00C103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7235AE" w14:textId="1F4908D4" w:rsidR="00244E56" w:rsidRDefault="00244E56" w:rsidP="00C103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6BF738" w14:textId="0833E97E" w:rsidR="00244E56" w:rsidRDefault="00244E56" w:rsidP="00C103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ECA34A" w14:textId="3ED3ADAD" w:rsidR="00244E56" w:rsidRDefault="00244E56" w:rsidP="00C103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24F9CE" w14:textId="393C6B49" w:rsidR="00244E56" w:rsidRDefault="00244E56" w:rsidP="00C103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9020CA" w14:textId="77777777" w:rsidR="00244E56" w:rsidRDefault="00244E56" w:rsidP="00C103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NU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46ADC4" w14:textId="77777777" w:rsidR="00244E56" w:rsidRDefault="00244E56" w:rsidP="00C103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84FD84" w14:textId="77777777" w:rsidR="00244E56" w:rsidRDefault="00244E56" w:rsidP="00C103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6D43" w14:textId="77777777" w:rsidR="00244E56" w:rsidRDefault="00244E56" w:rsidP="00C1031E">
            <w:pPr>
              <w:rPr>
                <w:b/>
              </w:rPr>
            </w:pPr>
          </w:p>
        </w:tc>
      </w:tr>
      <w:tr w:rsidR="00244E56" w14:paraId="68D9C1F4" w14:textId="77777777" w:rsidTr="00244E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1D42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3F52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CE5085" w14:textId="6797AED9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EC1FB3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2873E4" w14:textId="734DBA2C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3492F7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0A1E89" w14:textId="7CCB4575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4216E9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759167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58156D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B0EF50" w14:textId="77777777" w:rsidR="00244E56" w:rsidRDefault="00244E56" w:rsidP="00C1031E">
            <w:pPr>
              <w:ind w:right="1168"/>
              <w:rPr>
                <w:b/>
              </w:rPr>
            </w:pPr>
          </w:p>
        </w:tc>
      </w:tr>
      <w:tr w:rsidR="00244E56" w14:paraId="06E885B5" w14:textId="77777777" w:rsidTr="00244E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8B15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4525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AD76C3" w14:textId="2AF6F1CE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D6A26A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BC1BFD" w14:textId="78275436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4E6D1C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3F9633" w14:textId="5D028FAB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7202BB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DFC8D4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284175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61E705" w14:textId="77777777" w:rsidR="00244E56" w:rsidRDefault="00244E56" w:rsidP="00C1031E">
            <w:pPr>
              <w:ind w:right="1168"/>
              <w:rPr>
                <w:b/>
              </w:rPr>
            </w:pPr>
          </w:p>
        </w:tc>
      </w:tr>
      <w:tr w:rsidR="00244E56" w14:paraId="687C20D4" w14:textId="77777777" w:rsidTr="00244E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30E5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8740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76EB64" w14:textId="1219286F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18F505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692A37" w14:textId="42053041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1E616E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FF75B9" w14:textId="5BFB0C94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53FB05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D1CD3A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BAFED0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A8095E" w14:textId="77777777" w:rsidR="00244E56" w:rsidRDefault="00244E56" w:rsidP="00C1031E">
            <w:pPr>
              <w:ind w:right="1168"/>
              <w:rPr>
                <w:b/>
              </w:rPr>
            </w:pPr>
          </w:p>
        </w:tc>
      </w:tr>
      <w:tr w:rsidR="00244E56" w14:paraId="5589CD3F" w14:textId="77777777" w:rsidTr="00244E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625E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ABEE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3A5BB9" w14:textId="3DD3860E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D30B51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82CB90" w14:textId="6633305B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716B22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56A5FE" w14:textId="52EBADA5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2B0DFD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C4818B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AA9B26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B212D9" w14:textId="77777777" w:rsidR="00244E56" w:rsidRDefault="00244E56" w:rsidP="00C1031E">
            <w:pPr>
              <w:ind w:right="1168"/>
              <w:rPr>
                <w:b/>
              </w:rPr>
            </w:pPr>
          </w:p>
        </w:tc>
      </w:tr>
      <w:tr w:rsidR="00244E56" w14:paraId="68C89D14" w14:textId="77777777" w:rsidTr="00244E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CF7E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D3F1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9FD41D" w14:textId="0982E118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34D50E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C10B1E" w14:textId="634DC96A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76F581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4E7CBF" w14:textId="7568A460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148E12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9B047C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07C884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C0BABC" w14:textId="77777777" w:rsidR="00244E56" w:rsidRDefault="00244E56" w:rsidP="00C1031E">
            <w:pPr>
              <w:ind w:right="1168"/>
              <w:rPr>
                <w:b/>
              </w:rPr>
            </w:pPr>
          </w:p>
        </w:tc>
      </w:tr>
      <w:tr w:rsidR="00244E56" w14:paraId="16D4E6B5" w14:textId="77777777" w:rsidTr="00244E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FFD9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2423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BFB577" w14:textId="6E42AB85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89277B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6D8862" w14:textId="09A0A290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D1EEF9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7939BD" w14:textId="5FAE2BC4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A8FE7E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382B47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E0EDE1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73DC3D" w14:textId="77777777" w:rsidR="00244E56" w:rsidRDefault="00244E56" w:rsidP="00C1031E">
            <w:pPr>
              <w:ind w:right="1168"/>
              <w:rPr>
                <w:b/>
              </w:rPr>
            </w:pPr>
          </w:p>
        </w:tc>
      </w:tr>
      <w:tr w:rsidR="00244E56" w14:paraId="35AB9EEF" w14:textId="77777777" w:rsidTr="00244E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595E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13B0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49B4BB" w14:textId="4442FCAB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CA6122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7AC1A" w14:textId="64083AF3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0EFDC7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0804AD" w14:textId="3F5EC096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A85FF8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765361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69A978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0F8699" w14:textId="77777777" w:rsidR="00244E56" w:rsidRDefault="00244E56" w:rsidP="00C1031E">
            <w:pPr>
              <w:ind w:right="1168"/>
              <w:rPr>
                <w:b/>
              </w:rPr>
            </w:pPr>
          </w:p>
        </w:tc>
      </w:tr>
      <w:tr w:rsidR="00244E56" w14:paraId="009B222C" w14:textId="77777777" w:rsidTr="00244E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FA56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81F7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873B24" w14:textId="0926E5C0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691BC4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DFAF86" w14:textId="005491C6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11954E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B2E0EF" w14:textId="4B99E5CC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6C0292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AB7B65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A9C228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9E727E" w14:textId="77777777" w:rsidR="00244E56" w:rsidRDefault="00244E56" w:rsidP="00C1031E">
            <w:pPr>
              <w:ind w:right="1168"/>
              <w:rPr>
                <w:b/>
              </w:rPr>
            </w:pPr>
          </w:p>
        </w:tc>
      </w:tr>
      <w:tr w:rsidR="00244E56" w14:paraId="42561A2F" w14:textId="77777777" w:rsidTr="00244E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8FA8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F72D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C0E20C" w14:textId="4401A5B8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A1F135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A56A5E" w14:textId="597124E9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12242E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4841CD" w14:textId="7B0B3C38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11481E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0856EE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FBAC7F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9C0418" w14:textId="77777777" w:rsidR="00244E56" w:rsidRDefault="00244E56" w:rsidP="00C1031E">
            <w:pPr>
              <w:ind w:right="1168"/>
              <w:rPr>
                <w:b/>
              </w:rPr>
            </w:pPr>
          </w:p>
        </w:tc>
      </w:tr>
      <w:tr w:rsidR="00244E56" w14:paraId="4C073FB9" w14:textId="77777777" w:rsidTr="00244E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5483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24D1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853931" w14:textId="718EF444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D2BC9B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F0E493" w14:textId="4D3E731B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DEABCA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3B503F" w14:textId="51D5099D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827780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2F3195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8DF0ED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7AE745" w14:textId="77777777" w:rsidR="00244E56" w:rsidRDefault="00244E56" w:rsidP="00C1031E">
            <w:pPr>
              <w:ind w:right="1168"/>
              <w:rPr>
                <w:b/>
              </w:rPr>
            </w:pPr>
          </w:p>
        </w:tc>
      </w:tr>
      <w:tr w:rsidR="00244E56" w14:paraId="0A86F268" w14:textId="77777777" w:rsidTr="00244E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6736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55A4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538B90" w14:textId="0820FFDA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079CE5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A7D3D5" w14:textId="5989C2EB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A0889C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1A31F1" w14:textId="2BBF5EB1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FAE1B0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B0EF70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DE4EA3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E56600" w14:textId="77777777" w:rsidR="00244E56" w:rsidRDefault="00244E56" w:rsidP="00C1031E">
            <w:pPr>
              <w:ind w:right="1168"/>
              <w:rPr>
                <w:b/>
              </w:rPr>
            </w:pPr>
          </w:p>
        </w:tc>
      </w:tr>
      <w:tr w:rsidR="00244E56" w14:paraId="52E55C8B" w14:textId="77777777" w:rsidTr="00244E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428A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A245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2DF6AF" w14:textId="34EF669D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3E2DA8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296254" w14:textId="2CDD84D8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8594D2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2CE789" w14:textId="75DE26DB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BB74FF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8428CA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1D922A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9CFEBC" w14:textId="77777777" w:rsidR="00244E56" w:rsidRDefault="00244E56" w:rsidP="00C1031E">
            <w:pPr>
              <w:ind w:right="1168"/>
              <w:rPr>
                <w:b/>
              </w:rPr>
            </w:pPr>
          </w:p>
        </w:tc>
      </w:tr>
      <w:tr w:rsidR="00244E56" w14:paraId="46A9E289" w14:textId="77777777" w:rsidTr="00244E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3010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C16A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33C86D" w14:textId="11A37845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F13C5F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128AC6" w14:textId="7AB25EF1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DA76A7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44ACB0" w14:textId="3B8DBEB8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A1CA16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D261EC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03497D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1235E2" w14:textId="77777777" w:rsidR="00244E56" w:rsidRDefault="00244E56" w:rsidP="00C1031E">
            <w:pPr>
              <w:ind w:right="1168"/>
              <w:rPr>
                <w:b/>
              </w:rPr>
            </w:pPr>
          </w:p>
        </w:tc>
      </w:tr>
      <w:tr w:rsidR="00244E56" w14:paraId="0DFA4DDA" w14:textId="77777777" w:rsidTr="00244E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8DE3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41C9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47B750" w14:textId="585BFBFB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7583B5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76F7F2" w14:textId="048D72B0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FE63B0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7CB3D5" w14:textId="318D3386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0BB6F1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75F6BE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87C3E5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DEEB6C" w14:textId="77777777" w:rsidR="00244E56" w:rsidRDefault="00244E56" w:rsidP="00C1031E">
            <w:pPr>
              <w:ind w:right="1168"/>
              <w:rPr>
                <w:b/>
              </w:rPr>
            </w:pPr>
          </w:p>
        </w:tc>
      </w:tr>
      <w:tr w:rsidR="00244E56" w14:paraId="075FD3CB" w14:textId="77777777" w:rsidTr="00244E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5FD6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850F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D52973" w14:textId="00CB9B70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6BEAA4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05DCC1" w14:textId="09137493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478281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B37500" w14:textId="30F9CD58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9C7837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BC8915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E3BFD2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8A655E" w14:textId="77777777" w:rsidR="00244E56" w:rsidRDefault="00244E56" w:rsidP="00C1031E">
            <w:pPr>
              <w:ind w:right="1168"/>
              <w:rPr>
                <w:b/>
              </w:rPr>
            </w:pPr>
          </w:p>
        </w:tc>
      </w:tr>
      <w:tr w:rsidR="00244E56" w14:paraId="29A06FAA" w14:textId="77777777" w:rsidTr="00244E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C3FA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0E42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75A73F" w14:textId="48548758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ADF1F1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6B68C9" w14:textId="28117478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399B94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BADBE8" w14:textId="4190AC95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9353A3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FC4D75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347903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23D49D" w14:textId="77777777" w:rsidR="00244E56" w:rsidRDefault="00244E56" w:rsidP="00C1031E">
            <w:pPr>
              <w:ind w:right="1168"/>
              <w:rPr>
                <w:b/>
              </w:rPr>
            </w:pPr>
          </w:p>
        </w:tc>
      </w:tr>
      <w:tr w:rsidR="00244E56" w14:paraId="4818D339" w14:textId="77777777" w:rsidTr="00244E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A481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90E1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427C45" w14:textId="18CE175C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302F93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539D6B" w14:textId="5156D4D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5CF583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F1BB10" w14:textId="1FD603D0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A23EE9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545246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E53B57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469040" w14:textId="77777777" w:rsidR="00244E56" w:rsidRDefault="00244E56" w:rsidP="00C1031E">
            <w:pPr>
              <w:ind w:right="1168"/>
              <w:rPr>
                <w:b/>
              </w:rPr>
            </w:pPr>
          </w:p>
        </w:tc>
      </w:tr>
      <w:tr w:rsidR="00244E56" w14:paraId="21D025D1" w14:textId="77777777" w:rsidTr="00244E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01BA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3C78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A88655" w14:textId="341C6176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DF15DA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E0677A" w14:textId="01CF6194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0E9B27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9BCA31" w14:textId="7D9D994A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A8AAB9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AA247E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46D2D6" w14:textId="77777777" w:rsidR="00244E56" w:rsidRDefault="00244E56" w:rsidP="00C1031E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FA6A64" w14:textId="77777777" w:rsidR="00244E56" w:rsidRDefault="00244E56" w:rsidP="00C1031E">
            <w:pPr>
              <w:ind w:right="1168"/>
              <w:rPr>
                <w:b/>
              </w:rPr>
            </w:pPr>
          </w:p>
        </w:tc>
      </w:tr>
    </w:tbl>
    <w:p w14:paraId="0110361D" w14:textId="73E6CC01" w:rsidR="00E96834" w:rsidRDefault="00E96834" w:rsidP="009A4021">
      <w:pPr>
        <w:rPr>
          <w:lang w:val="en-US"/>
        </w:rPr>
      </w:pPr>
    </w:p>
    <w:sectPr w:rsidR="00E96834" w:rsidSect="00D52532">
      <w:pgSz w:w="16838" w:h="11906" w:orient="landscape"/>
      <w:pgMar w:top="63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8B"/>
    <w:rsid w:val="001D3DCC"/>
    <w:rsid w:val="001E5D59"/>
    <w:rsid w:val="00244E56"/>
    <w:rsid w:val="00286034"/>
    <w:rsid w:val="003745AA"/>
    <w:rsid w:val="00546C3D"/>
    <w:rsid w:val="006416C7"/>
    <w:rsid w:val="008D25E6"/>
    <w:rsid w:val="009A4021"/>
    <w:rsid w:val="00A55034"/>
    <w:rsid w:val="00B0328E"/>
    <w:rsid w:val="00B11FE3"/>
    <w:rsid w:val="00C62319"/>
    <w:rsid w:val="00CA0CB3"/>
    <w:rsid w:val="00D52532"/>
    <w:rsid w:val="00D60F8B"/>
    <w:rsid w:val="00E20CA4"/>
    <w:rsid w:val="00E96834"/>
    <w:rsid w:val="00EB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8C953"/>
  <w15:docId w15:val="{753D9F56-5597-4DDB-8F4F-DA605786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68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r\Desktop\Federatie\Greva%20iulie%202016\Model%20tabel%20strangere%20semnatur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5AA7E-12C2-412A-8AD1-2855459A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 tabel strangere semnaturi</Template>
  <TotalTime>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Schiop</dc:creator>
  <cp:lastModifiedBy>Bogdan Schiop</cp:lastModifiedBy>
  <cp:revision>4</cp:revision>
  <cp:lastPrinted>2022-01-17T08:11:00Z</cp:lastPrinted>
  <dcterms:created xsi:type="dcterms:W3CDTF">2025-06-10T14:51:00Z</dcterms:created>
  <dcterms:modified xsi:type="dcterms:W3CDTF">2025-06-10T16:48:00Z</dcterms:modified>
</cp:coreProperties>
</file>